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D99" w:rsidRDefault="00694D99">
      <w:pPr>
        <w:rPr>
          <w:rFonts w:hAnsi="Arial"/>
          <w:b/>
          <w:bCs/>
          <w:sz w:val="32"/>
          <w:szCs w:val="32"/>
        </w:rPr>
      </w:pPr>
      <w:r>
        <w:rPr>
          <w:rFonts w:hAnsi="Arial"/>
          <w:b/>
          <w:bCs/>
          <w:sz w:val="32"/>
          <w:szCs w:val="32"/>
        </w:rPr>
        <w:t xml:space="preserve">ALEXANDER DE BRAOSE </w:t>
      </w:r>
      <w:r>
        <w:rPr>
          <w:rFonts w:cstheme="minorBidi"/>
          <w:b/>
          <w:bCs/>
          <w:sz w:val="32"/>
          <w:szCs w:val="32"/>
        </w:rPr>
        <w:sym w:font="Symbol" w:char="F0B7"/>
      </w:r>
      <w:r>
        <w:rPr>
          <w:rFonts w:hAnsi="Arial"/>
          <w:b/>
          <w:bCs/>
          <w:sz w:val="32"/>
          <w:szCs w:val="32"/>
        </w:rPr>
        <w:t xml:space="preserve"> Actor</w:t>
      </w:r>
    </w:p>
    <w:p w:rsidR="00694D99" w:rsidRDefault="00694D99">
      <w:pPr>
        <w:rPr>
          <w:rFonts w:ascii="Arial" w:hAnsi="Arial" w:cs="Arial"/>
        </w:rPr>
      </w:pPr>
      <w:r>
        <w:rPr>
          <w:rFonts w:ascii="Arial" w:hAnsi="Arial" w:cs="Arial"/>
        </w:rPr>
        <w:t>(859) 420 - 8654</w:t>
      </w:r>
    </w:p>
    <w:p w:rsidR="00694D99" w:rsidRDefault="00694D99">
      <w:pPr>
        <w:pBdr>
          <w:bottom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AlexanderDeBraose@outlook.com</w:t>
      </w:r>
    </w:p>
    <w:p w:rsidR="00694D99" w:rsidRDefault="00694D99">
      <w:pPr>
        <w:pBdr>
          <w:bottom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alexanderdebraose.com</w:t>
      </w:r>
    </w:p>
    <w:p w:rsidR="00694D99" w:rsidRDefault="00694D99">
      <w:pPr>
        <w:pBdr>
          <w:bottom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Height: 5' 8" </w:t>
      </w:r>
      <w:r>
        <w:rPr>
          <w:rFonts w:ascii="Arial" w:hAnsi="Arial" w:cs="Arial"/>
        </w:rPr>
        <w:sym w:font="Symbol" w:char="F0B7"/>
      </w:r>
      <w:r>
        <w:rPr>
          <w:rFonts w:ascii="Arial" w:hAnsi="Arial" w:cs="Arial"/>
        </w:rPr>
        <w:t xml:space="preserve"> Eyes: Blue </w:t>
      </w:r>
      <w:r>
        <w:rPr>
          <w:rFonts w:ascii="Arial" w:hAnsi="Arial" w:cs="Arial"/>
        </w:rPr>
        <w:sym w:font="Symbol" w:char="F0B7"/>
      </w:r>
      <w:r>
        <w:rPr>
          <w:rFonts w:ascii="Arial" w:hAnsi="Arial" w:cs="Arial"/>
        </w:rPr>
        <w:t xml:space="preserve"> Hair: Light Brown </w:t>
      </w:r>
      <w:r>
        <w:rPr>
          <w:rFonts w:ascii="Arial" w:hAnsi="Arial" w:cs="Arial"/>
        </w:rPr>
        <w:sym w:font="Symbol" w:char="F0B7"/>
      </w:r>
      <w:r>
        <w:rPr>
          <w:rFonts w:ascii="Arial" w:hAnsi="Arial" w:cs="Arial"/>
        </w:rPr>
        <w:t xml:space="preserve"> AEA EMC</w:t>
      </w:r>
    </w:p>
    <w:p w:rsidR="00694D99" w:rsidRDefault="00694D99">
      <w:pPr>
        <w:pBdr>
          <w:top w:val="single" w:sz="4" w:space="1" w:color="auto"/>
          <w:bottom w:val="single" w:sz="4" w:space="1" w:color="auto"/>
        </w:pBdr>
        <w:rPr>
          <w:rFonts w:ascii="Arial" w:hAnsi="Arial" w:cs="Arial"/>
          <w:b/>
          <w:bCs/>
          <w:sz w:val="28"/>
          <w:szCs w:val="28"/>
        </w:rPr>
      </w:pPr>
    </w:p>
    <w:p w:rsidR="00694D99" w:rsidRDefault="00694D99">
      <w:pPr>
        <w:pBdr>
          <w:top w:val="single" w:sz="4" w:space="1" w:color="auto"/>
          <w:bottom w:val="single" w:sz="4" w:space="1" w:color="auto"/>
        </w:pBd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Theatre Experience</w:t>
      </w:r>
    </w:p>
    <w:p w:rsidR="00694D99" w:rsidRDefault="00694D99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u w:val="single"/>
        </w:rPr>
        <w:t>Professional Experience</w:t>
      </w:r>
    </w:p>
    <w:p w:rsidR="00694D99" w:rsidRDefault="00694D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MEASURE FOR MEASURE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Lucio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Appalachian Shakespeare Center</w:t>
      </w:r>
    </w:p>
    <w:p w:rsidR="00694D99" w:rsidRDefault="00694D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Dir. Matthew Lewis Johnson</w:t>
      </w:r>
    </w:p>
    <w:p w:rsidR="00694D99" w:rsidRDefault="00694D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TWELFTH NIGHT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U/S for Orsino/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AthensWest</w:t>
      </w:r>
    </w:p>
    <w:p w:rsidR="00694D99" w:rsidRDefault="00694D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Sebastian/Andrew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Dir. Drew Fracher</w:t>
      </w:r>
    </w:p>
    <w:p w:rsidR="00694D99" w:rsidRDefault="00694D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MIDSUMMER NIGHT'S DREAM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Starveling/Cobweb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Appalachian Shakespeare Center</w:t>
      </w:r>
    </w:p>
    <w:p w:rsidR="00694D99" w:rsidRDefault="00694D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Dir. Matthew Lewis Johnson</w:t>
      </w:r>
    </w:p>
    <w:p w:rsidR="00694D99" w:rsidRDefault="00694D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ROMEO AND JULIET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Lady Montague/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Appalachian Shakespeare Center</w:t>
      </w:r>
    </w:p>
    <w:p w:rsidR="00694D99" w:rsidRDefault="00694D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Maid/Friar John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Dir. Matthew Lewis Johnson</w:t>
      </w:r>
    </w:p>
    <w:p w:rsidR="00694D99" w:rsidRDefault="00694D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u w:val="single"/>
        </w:rPr>
        <w:t>Community Experience</w:t>
      </w:r>
    </w:p>
    <w:p w:rsidR="00694D99" w:rsidRDefault="00694D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WHITE CHRISTMAS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Scooter/Male Dancer/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Woodford Theatre</w:t>
      </w:r>
    </w:p>
    <w:p w:rsidR="00694D99" w:rsidRDefault="00694D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Ensemble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Dir. Austin Vahle</w:t>
      </w:r>
    </w:p>
    <w:p w:rsidR="00694D99" w:rsidRDefault="00694D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SPONGEBOB THE MUSICAL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Mr. Krabs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EKU Center for the Arts Black Box Theatre</w:t>
      </w:r>
    </w:p>
    <w:p w:rsidR="00694D99" w:rsidRDefault="00694D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Dir. Matthew Lewis Johnson</w:t>
      </w:r>
    </w:p>
    <w:p w:rsidR="00694D99" w:rsidRDefault="00694D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MACBETH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Ross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Image Theatre Company</w:t>
      </w:r>
    </w:p>
    <w:p w:rsidR="00694D99" w:rsidRDefault="00694D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Dir. Carl G. Trammel</w:t>
      </w:r>
    </w:p>
    <w:p w:rsidR="00694D99" w:rsidRDefault="00694D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SPRING AWAKENING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Georg Zirschnitz/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Gifford Theatre</w:t>
      </w:r>
    </w:p>
    <w:p w:rsidR="00694D99" w:rsidRDefault="00694D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Dieter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Dir. Matthew Lewis Johnson</w:t>
      </w:r>
    </w:p>
    <w:p w:rsidR="00694D99" w:rsidRDefault="00694D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 THEN THERE WERE NONE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General Mackenzie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Pearl Buchanan Theatre</w:t>
      </w:r>
    </w:p>
    <w:p w:rsidR="00694D99" w:rsidRDefault="00694D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Dir. Brianna Hurd</w:t>
      </w:r>
    </w:p>
    <w:p w:rsidR="00694D99" w:rsidRDefault="00694D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SHAKESPEARE IN LOVE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Frees/Robin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Woodford Theatre</w:t>
      </w:r>
    </w:p>
    <w:p w:rsidR="00694D99" w:rsidRDefault="00694D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Dir. Matthew Lewis Johnson</w:t>
      </w:r>
    </w:p>
    <w:p w:rsidR="00694D99" w:rsidRDefault="00694D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ONCE UPON A MATTRESS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Knight #2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Gifford Theatre</w:t>
      </w:r>
    </w:p>
    <w:p w:rsidR="00694D99" w:rsidRDefault="00694D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Dir. Matthew Lewis Johnson</w:t>
      </w:r>
    </w:p>
    <w:p w:rsidR="00694D99" w:rsidRDefault="00694D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COST OF LIVING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Ray/Rod Serling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Pearl Buchanan Theatre</w:t>
      </w:r>
    </w:p>
    <w:p w:rsidR="00694D99" w:rsidRDefault="00694D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Dir. Molly McGowan</w:t>
      </w:r>
    </w:p>
    <w:p w:rsidR="00694D99" w:rsidRDefault="00694D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CULTIST-ISH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Deen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Pearl Buchanan Theatre</w:t>
      </w:r>
    </w:p>
    <w:p w:rsidR="00694D99" w:rsidRDefault="00694D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Dir. Elena Castro</w:t>
      </w:r>
    </w:p>
    <w:p w:rsidR="00694D99" w:rsidRDefault="00694D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ROAD TRIP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Elias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Pearl Buchanan Theatre</w:t>
      </w:r>
    </w:p>
    <w:p w:rsidR="00694D99" w:rsidRDefault="00694D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Dir. Baxter Wilhelm</w:t>
      </w:r>
    </w:p>
    <w:p w:rsidR="00694D99" w:rsidRDefault="00694D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FOX ON THE FAIRWAY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Voice of the Starter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Gifford Theatre</w:t>
      </w:r>
    </w:p>
    <w:p w:rsidR="00694D99" w:rsidRDefault="00694D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Dir. Jeffrey Boord-Dill</w:t>
      </w:r>
    </w:p>
    <w:p w:rsidR="00694D99" w:rsidRDefault="00694D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Greg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Pearl Buchanan Theatre</w:t>
      </w:r>
    </w:p>
    <w:p w:rsidR="00694D99" w:rsidRDefault="00694D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Dir. Lizz Walker</w:t>
      </w:r>
    </w:p>
    <w:p w:rsidR="00694D99" w:rsidRDefault="00694D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CHERRY ORCHARD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Homeless Man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Gifford Theatre</w:t>
      </w:r>
    </w:p>
    <w:p w:rsidR="00694D99" w:rsidRDefault="00694D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Dir. Matthew Lewis Johnson</w:t>
      </w:r>
    </w:p>
    <w:p w:rsidR="00694D99" w:rsidRDefault="00694D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DISNEY'S THE LITTLE MERMAID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Sailor/Chef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Lexington Children's Theatre</w:t>
      </w:r>
    </w:p>
    <w:p w:rsidR="00694D99" w:rsidRDefault="00694D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Dir. Jeremy Kisling</w:t>
      </w:r>
    </w:p>
    <w:p w:rsidR="00694D99" w:rsidRDefault="00694D99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8"/>
          <w:szCs w:val="28"/>
        </w:rPr>
        <w:t>Television and Film Experience</w:t>
      </w:r>
    </w:p>
    <w:p w:rsidR="00694D99" w:rsidRDefault="00694D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ENGLISH CLASS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Lead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Dir. Robert Ristaneo</w:t>
      </w:r>
    </w:p>
    <w:p w:rsidR="00694D99" w:rsidRDefault="00694D99">
      <w:pPr>
        <w:rPr>
          <w:rFonts w:ascii="Arial" w:hAnsi="Arial" w:cs="Arial"/>
          <w:sz w:val="20"/>
          <w:szCs w:val="20"/>
        </w:rPr>
      </w:pPr>
    </w:p>
    <w:p w:rsidR="00694D99" w:rsidRDefault="00694D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CHESS PLAYERS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Lead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Dir. Autumn VanWinkle</w:t>
      </w:r>
    </w:p>
    <w:p w:rsidR="00694D99" w:rsidRDefault="00694D99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:rsidR="00694D99" w:rsidRDefault="00694D99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>Training</w:t>
      </w:r>
    </w:p>
    <w:p w:rsidR="00694D99" w:rsidRDefault="00694D99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Eastern Kentucky University, BA in Theatre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AthensWest Professional Intern Company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Berg Studios</w:t>
      </w:r>
    </w:p>
    <w:p w:rsidR="00694D99" w:rsidRDefault="00694D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4.0 GPA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Acting Intern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Tessa Auberjonois</w:t>
      </w:r>
    </w:p>
    <w:p w:rsidR="00694D99" w:rsidRDefault="00694D99">
      <w:pPr>
        <w:rPr>
          <w:rFonts w:ascii="Arial" w:hAnsi="Arial" w:cs="Arial"/>
          <w:sz w:val="20"/>
          <w:szCs w:val="20"/>
        </w:rPr>
      </w:pPr>
    </w:p>
    <w:p w:rsidR="00694D99" w:rsidRDefault="00694D99">
      <w:pPr>
        <w:pBdr>
          <w:bottom w:val="single" w:sz="4" w:space="1" w:color="auto"/>
        </w:pBd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Skills &amp; Interests</w:t>
      </w:r>
    </w:p>
    <w:p w:rsidR="00694D99" w:rsidRDefault="00694D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Intermediate Percussionist, Beginner Pianist, Rock Climbing, Muay Thai Kick Boxing, Tae Kwon Do, Juggling, Languages (Beginner: French, German, Japanese, ASL)</w:t>
      </w:r>
    </w:p>
    <w:sectPr w:rsidR="00694D99" w:rsidSect="00694D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D99"/>
    <w:rsid w:val="00694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MS Mincho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328</Words>
  <Characters>1873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A</dc:title>
  <dc:subject/>
  <dc:creator>David</dc:creator>
  <cp:keywords/>
  <dc:description/>
  <cp:lastModifiedBy>David</cp:lastModifiedBy>
  <cp:revision>2</cp:revision>
  <dcterms:created xsi:type="dcterms:W3CDTF">2023-10-31T17:17:00Z</dcterms:created>
  <dcterms:modified xsi:type="dcterms:W3CDTF">2023-10-31T17:17:00Z</dcterms:modified>
</cp:coreProperties>
</file>